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7" w:rsidRDefault="003472F7" w:rsidP="00ED3D0F">
      <w:pPr>
        <w:spacing w:line="59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附件一</w:t>
      </w:r>
    </w:p>
    <w:p w:rsidR="003472F7" w:rsidRDefault="003472F7" w:rsidP="00ED3D0F">
      <w:pPr>
        <w:spacing w:line="59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</w:p>
    <w:p w:rsidR="003472F7" w:rsidRPr="00D80AC7" w:rsidRDefault="003472F7" w:rsidP="00ED3D0F">
      <w:pPr>
        <w:spacing w:line="59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D80AC7"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安徽省</w:t>
      </w:r>
      <w:r w:rsidRPr="00D80AC7">
        <w:rPr>
          <w:rFonts w:ascii="方正小标宋简体" w:eastAsia="方正小标宋简体" w:hAnsi="华文中宋" w:cs="华文中宋"/>
          <w:color w:val="000000"/>
          <w:sz w:val="36"/>
          <w:szCs w:val="36"/>
        </w:rPr>
        <w:t>2021</w:t>
      </w:r>
      <w:r w:rsidRPr="00D80AC7">
        <w:rPr>
          <w:rFonts w:ascii="方正小标宋简体" w:eastAsia="方正小标宋简体" w:hAnsi="华文中宋" w:cs="华文中宋" w:hint="eastAsia"/>
          <w:color w:val="000000"/>
          <w:sz w:val="36"/>
          <w:szCs w:val="36"/>
        </w:rPr>
        <w:t>年度“十大法治人物”推荐表</w:t>
      </w:r>
    </w:p>
    <w:p w:rsidR="003472F7" w:rsidRDefault="003472F7" w:rsidP="00ED3D0F">
      <w:pPr>
        <w:spacing w:line="59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"/>
        <w:gridCol w:w="825"/>
        <w:gridCol w:w="811"/>
        <w:gridCol w:w="40"/>
        <w:gridCol w:w="934"/>
        <w:gridCol w:w="1425"/>
        <w:gridCol w:w="1326"/>
        <w:gridCol w:w="831"/>
        <w:gridCol w:w="1907"/>
        <w:gridCol w:w="13"/>
      </w:tblGrid>
      <w:tr w:rsidR="003472F7" w:rsidRPr="00D80AC7" w:rsidTr="00E837E0">
        <w:trPr>
          <w:trHeight w:val="661"/>
          <w:jc w:val="center"/>
        </w:trPr>
        <w:tc>
          <w:tcPr>
            <w:tcW w:w="1707" w:type="dxa"/>
            <w:gridSpan w:val="2"/>
            <w:vAlign w:val="center"/>
          </w:tcPr>
          <w:p w:rsidR="003472F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候选人物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所在单位</w:t>
            </w:r>
            <w:r w:rsidRPr="00D80AC7"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  <w:t>(</w:t>
            </w: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住址</w:t>
            </w:r>
            <w:r w:rsidRPr="00D80AC7">
              <w:rPr>
                <w:rFonts w:ascii="仿宋_GB2312" w:eastAsia="仿宋_GB2312" w:hAnsi="楷体_GB2312" w:cs="楷体_GB2312"/>
                <w:bCs/>
                <w:sz w:val="28"/>
                <w:szCs w:val="28"/>
              </w:rPr>
              <w:t>)</w:t>
            </w:r>
          </w:p>
        </w:tc>
        <w:tc>
          <w:tcPr>
            <w:tcW w:w="2751" w:type="dxa"/>
            <w:gridSpan w:val="3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661"/>
          <w:jc w:val="center"/>
        </w:trPr>
        <w:tc>
          <w:tcPr>
            <w:tcW w:w="882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34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326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职业</w:t>
            </w:r>
          </w:p>
        </w:tc>
        <w:tc>
          <w:tcPr>
            <w:tcW w:w="1920" w:type="dxa"/>
            <w:gridSpan w:val="2"/>
            <w:vAlign w:val="center"/>
          </w:tcPr>
          <w:p w:rsidR="003472F7" w:rsidRPr="00D80AC7" w:rsidRDefault="003472F7" w:rsidP="00E837E0">
            <w:pPr>
              <w:spacing w:line="400" w:lineRule="exact"/>
              <w:ind w:leftChars="-22" w:left="-70" w:rightChars="-34" w:right="-109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9007"/>
          <w:jc w:val="center"/>
        </w:trPr>
        <w:tc>
          <w:tcPr>
            <w:tcW w:w="882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sz w:val="28"/>
                <w:szCs w:val="28"/>
              </w:rPr>
              <w:t>主要事迹</w:t>
            </w:r>
          </w:p>
        </w:tc>
        <w:tc>
          <w:tcPr>
            <w:tcW w:w="8112" w:type="dxa"/>
            <w:gridSpan w:val="9"/>
          </w:tcPr>
          <w:p w:rsidR="003472F7" w:rsidRPr="00D80AC7" w:rsidRDefault="003472F7" w:rsidP="00E837E0">
            <w:pPr>
              <w:spacing w:line="400" w:lineRule="exact"/>
              <w:ind w:firstLineChars="1750" w:firstLine="4900"/>
              <w:rPr>
                <w:rFonts w:ascii="仿宋_GB2312" w:eastAsia="仿宋_GB2312" w:hAnsi="楷体_GB2312"/>
                <w:bCs/>
                <w:sz w:val="28"/>
                <w:szCs w:val="28"/>
              </w:rPr>
            </w:pPr>
          </w:p>
        </w:tc>
      </w:tr>
      <w:tr w:rsidR="003472F7" w:rsidRPr="00D80AC7" w:rsidTr="00E837E0">
        <w:trPr>
          <w:gridAfter w:val="1"/>
          <w:wAfter w:w="13" w:type="dxa"/>
          <w:trHeight w:val="5428"/>
          <w:jc w:val="center"/>
        </w:trPr>
        <w:tc>
          <w:tcPr>
            <w:tcW w:w="882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推荐理由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99" w:type="dxa"/>
            <w:gridSpan w:val="8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</w:tc>
      </w:tr>
      <w:tr w:rsidR="003472F7" w:rsidRPr="00D80AC7" w:rsidTr="00E837E0">
        <w:trPr>
          <w:gridAfter w:val="1"/>
          <w:wAfter w:w="13" w:type="dxa"/>
          <w:trHeight w:val="4659"/>
          <w:jc w:val="center"/>
        </w:trPr>
        <w:tc>
          <w:tcPr>
            <w:tcW w:w="882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8099" w:type="dxa"/>
            <w:gridSpan w:val="8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  <w:p w:rsidR="003472F7" w:rsidRPr="00D80AC7" w:rsidRDefault="003472F7" w:rsidP="00E837E0">
            <w:pPr>
              <w:spacing w:line="400" w:lineRule="exact"/>
              <w:ind w:firstLineChars="1993" w:firstLine="5580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盖</w:t>
            </w:r>
            <w:r w:rsidRPr="00D80AC7"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章</w:t>
            </w: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     </w:t>
            </w:r>
            <w:r w:rsidRPr="00D80AC7"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年</w:t>
            </w:r>
            <w:r w:rsidRPr="00D80AC7"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月</w:t>
            </w:r>
            <w:r w:rsidRPr="00D80AC7"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楷体_GB2312" w:cs="楷体_GB2312"/>
                <w:bCs/>
                <w:color w:val="000000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日</w:t>
            </w: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</w:tc>
      </w:tr>
      <w:tr w:rsidR="003472F7" w:rsidRPr="00D80AC7" w:rsidTr="00E837E0">
        <w:trPr>
          <w:gridAfter w:val="1"/>
          <w:wAfter w:w="13" w:type="dxa"/>
          <w:trHeight w:hRule="exact" w:val="907"/>
          <w:jc w:val="center"/>
        </w:trPr>
        <w:tc>
          <w:tcPr>
            <w:tcW w:w="2518" w:type="dxa"/>
            <w:gridSpan w:val="3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推荐单位联系人</w:t>
            </w:r>
          </w:p>
        </w:tc>
        <w:tc>
          <w:tcPr>
            <w:tcW w:w="6463" w:type="dxa"/>
            <w:gridSpan w:val="6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</w:tc>
      </w:tr>
      <w:tr w:rsidR="003472F7" w:rsidRPr="00D80AC7" w:rsidTr="00E837E0">
        <w:trPr>
          <w:gridAfter w:val="1"/>
          <w:wAfter w:w="13" w:type="dxa"/>
          <w:trHeight w:hRule="exact" w:val="907"/>
          <w:jc w:val="center"/>
        </w:trPr>
        <w:tc>
          <w:tcPr>
            <w:tcW w:w="2518" w:type="dxa"/>
            <w:gridSpan w:val="3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  <w:r w:rsidRPr="00D80AC7">
              <w:rPr>
                <w:rFonts w:ascii="仿宋_GB2312" w:eastAsia="仿宋_GB2312" w:hAnsi="楷体_GB2312" w:cs="楷体_GB2312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463" w:type="dxa"/>
            <w:gridSpan w:val="6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楷体_GB2312"/>
                <w:bCs/>
                <w:color w:val="000000"/>
                <w:sz w:val="28"/>
                <w:szCs w:val="28"/>
              </w:rPr>
            </w:pPr>
          </w:p>
        </w:tc>
      </w:tr>
    </w:tbl>
    <w:p w:rsidR="003472F7" w:rsidRDefault="003472F7" w:rsidP="00ED3D0F">
      <w:pPr>
        <w:spacing w:line="560" w:lineRule="exact"/>
        <w:rPr>
          <w:rFonts w:eastAsia="仿宋_GB2312"/>
        </w:rPr>
      </w:pPr>
    </w:p>
    <w:p w:rsidR="003472F7" w:rsidRDefault="003472F7" w:rsidP="00ED3D0F">
      <w:pPr>
        <w:spacing w:line="560" w:lineRule="exact"/>
        <w:rPr>
          <w:rFonts w:eastAsia="仿宋_GB2312"/>
        </w:rPr>
      </w:pPr>
    </w:p>
    <w:p w:rsidR="003472F7" w:rsidRDefault="003472F7" w:rsidP="00ED3D0F">
      <w:pPr>
        <w:spacing w:line="560" w:lineRule="exact"/>
        <w:rPr>
          <w:rFonts w:eastAsia="仿宋_GB2312"/>
        </w:rPr>
      </w:pPr>
    </w:p>
    <w:p w:rsidR="003472F7" w:rsidRPr="00AD73B9" w:rsidRDefault="003472F7" w:rsidP="00ED3D0F">
      <w:pPr>
        <w:spacing w:line="590" w:lineRule="exact"/>
        <w:rPr>
          <w:rFonts w:ascii="黑体" w:eastAsia="黑体" w:hAnsi="黑体"/>
          <w:color w:val="000000"/>
        </w:rPr>
      </w:pPr>
      <w:r w:rsidRPr="00AD73B9">
        <w:rPr>
          <w:rFonts w:ascii="黑体" w:eastAsia="黑体" w:hAnsi="黑体" w:hint="eastAsia"/>
          <w:color w:val="000000"/>
        </w:rPr>
        <w:t>附件二</w:t>
      </w:r>
    </w:p>
    <w:p w:rsidR="003472F7" w:rsidRDefault="003472F7" w:rsidP="00ED3D0F">
      <w:pPr>
        <w:spacing w:line="59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3472F7" w:rsidRPr="00D80AC7" w:rsidRDefault="003472F7" w:rsidP="00ED3D0F">
      <w:pPr>
        <w:spacing w:line="59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80AC7">
        <w:rPr>
          <w:rFonts w:ascii="方正小标宋简体" w:eastAsia="方正小标宋简体" w:hAnsi="宋体"/>
          <w:color w:val="000000"/>
          <w:sz w:val="36"/>
          <w:szCs w:val="36"/>
        </w:rPr>
        <w:t>2021</w:t>
      </w:r>
      <w:r w:rsidRPr="00D80AC7">
        <w:rPr>
          <w:rFonts w:ascii="方正小标宋简体" w:eastAsia="方正小标宋简体" w:hAnsi="宋体" w:hint="eastAsia"/>
          <w:color w:val="000000"/>
          <w:sz w:val="36"/>
          <w:szCs w:val="36"/>
        </w:rPr>
        <w:t>年安徽省“十大法治事件”推荐表</w:t>
      </w:r>
    </w:p>
    <w:p w:rsidR="003472F7" w:rsidRPr="00B854D4" w:rsidRDefault="003472F7" w:rsidP="00ED3D0F">
      <w:pPr>
        <w:spacing w:line="590" w:lineRule="exact"/>
        <w:jc w:val="center"/>
        <w:rPr>
          <w:rFonts w:ascii="黑体" w:eastAsia="黑体" w:hAnsi="黑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923"/>
        <w:gridCol w:w="3830"/>
        <w:gridCol w:w="1554"/>
        <w:gridCol w:w="2038"/>
      </w:tblGrid>
      <w:tr w:rsidR="003472F7" w:rsidRPr="00D80AC7" w:rsidTr="00E837E0">
        <w:trPr>
          <w:trHeight w:val="661"/>
          <w:jc w:val="center"/>
        </w:trPr>
        <w:tc>
          <w:tcPr>
            <w:tcW w:w="1707" w:type="dxa"/>
            <w:gridSpan w:val="2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830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38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661"/>
          <w:jc w:val="center"/>
        </w:trPr>
        <w:tc>
          <w:tcPr>
            <w:tcW w:w="1707" w:type="dxa"/>
            <w:gridSpan w:val="2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事件标题</w:t>
            </w:r>
          </w:p>
        </w:tc>
        <w:tc>
          <w:tcPr>
            <w:tcW w:w="3830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38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9005"/>
          <w:jc w:val="center"/>
        </w:trPr>
        <w:tc>
          <w:tcPr>
            <w:tcW w:w="784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件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描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述</w:t>
            </w:r>
          </w:p>
        </w:tc>
        <w:tc>
          <w:tcPr>
            <w:tcW w:w="8345" w:type="dxa"/>
            <w:gridSpan w:val="4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6224"/>
          <w:jc w:val="center"/>
        </w:trPr>
        <w:tc>
          <w:tcPr>
            <w:tcW w:w="784" w:type="dxa"/>
            <w:vAlign w:val="center"/>
          </w:tcPr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荐</w:t>
            </w:r>
          </w:p>
          <w:p w:rsidR="003472F7" w:rsidRPr="00D80AC7" w:rsidRDefault="003472F7" w:rsidP="00E837E0">
            <w:pPr>
              <w:spacing w:line="400" w:lineRule="exact"/>
              <w:ind w:left="140" w:hangingChars="50" w:hanging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</w:t>
            </w:r>
          </w:p>
          <w:p w:rsidR="003472F7" w:rsidRPr="00D80AC7" w:rsidRDefault="003472F7" w:rsidP="00E837E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45" w:type="dxa"/>
            <w:gridSpan w:val="4"/>
          </w:tcPr>
          <w:p w:rsidR="003472F7" w:rsidRPr="00D80AC7" w:rsidRDefault="003472F7" w:rsidP="00E837E0">
            <w:pPr>
              <w:spacing w:line="400" w:lineRule="exact"/>
              <w:ind w:firstLineChars="1750" w:firstLine="490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472F7" w:rsidRPr="00D80AC7" w:rsidTr="00E837E0">
        <w:trPr>
          <w:trHeight w:val="3750"/>
          <w:jc w:val="center"/>
        </w:trPr>
        <w:tc>
          <w:tcPr>
            <w:tcW w:w="784" w:type="dxa"/>
            <w:vAlign w:val="center"/>
          </w:tcPr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3472F7" w:rsidRPr="00D80AC7" w:rsidRDefault="003472F7" w:rsidP="00E837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345" w:type="dxa"/>
            <w:gridSpan w:val="4"/>
          </w:tcPr>
          <w:p w:rsidR="003472F7" w:rsidRPr="00D80AC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Pr="00D80AC7" w:rsidRDefault="003472F7" w:rsidP="00E837E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72F7" w:rsidRPr="00D80AC7" w:rsidRDefault="003472F7" w:rsidP="00E837E0">
            <w:pPr>
              <w:tabs>
                <w:tab w:val="left" w:pos="5705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  <w:p w:rsidR="003472F7" w:rsidRPr="00D80AC7" w:rsidRDefault="003472F7" w:rsidP="00E837E0">
            <w:pPr>
              <w:tabs>
                <w:tab w:val="left" w:pos="5705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</w:t>
            </w: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</w:t>
            </w:r>
          </w:p>
          <w:p w:rsidR="003472F7" w:rsidRPr="00D80AC7" w:rsidRDefault="003472F7" w:rsidP="00E837E0">
            <w:pPr>
              <w:tabs>
                <w:tab w:val="left" w:pos="544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D80AC7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472F7" w:rsidRPr="00D80AC7" w:rsidTr="00E837E0">
        <w:trPr>
          <w:trHeight w:val="1151"/>
          <w:jc w:val="center"/>
        </w:trPr>
        <w:tc>
          <w:tcPr>
            <w:tcW w:w="784" w:type="dxa"/>
            <w:vAlign w:val="center"/>
          </w:tcPr>
          <w:p w:rsidR="003472F7" w:rsidRPr="00D80AC7" w:rsidRDefault="003472F7" w:rsidP="00E837E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80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345" w:type="dxa"/>
            <w:gridSpan w:val="4"/>
          </w:tcPr>
          <w:p w:rsidR="003472F7" w:rsidRPr="00D80AC7" w:rsidRDefault="003472F7" w:rsidP="00E837E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472F7" w:rsidRDefault="003472F7" w:rsidP="00ED3D0F">
      <w:pPr>
        <w:spacing w:line="600" w:lineRule="exact"/>
        <w:rPr>
          <w:rFonts w:ascii="仿宋_GB2312" w:eastAsia="仿宋_GB2312" w:hAnsi="华文仿宋"/>
        </w:rPr>
      </w:pPr>
    </w:p>
    <w:p w:rsidR="003472F7" w:rsidRDefault="003472F7"/>
    <w:sectPr w:rsidR="003472F7" w:rsidSect="0076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D0F"/>
    <w:rsid w:val="000F2608"/>
    <w:rsid w:val="00122E58"/>
    <w:rsid w:val="003472F7"/>
    <w:rsid w:val="005E7A43"/>
    <w:rsid w:val="00764E4F"/>
    <w:rsid w:val="00AD73B9"/>
    <w:rsid w:val="00B854D4"/>
    <w:rsid w:val="00D80AC7"/>
    <w:rsid w:val="00E837E0"/>
    <w:rsid w:val="00ED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0F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48</Words>
  <Characters>280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hp</dc:creator>
  <cp:keywords/>
  <dc:description/>
  <cp:lastModifiedBy>gyb1</cp:lastModifiedBy>
  <cp:revision>2</cp:revision>
  <dcterms:created xsi:type="dcterms:W3CDTF">2021-12-08T03:13:00Z</dcterms:created>
  <dcterms:modified xsi:type="dcterms:W3CDTF">2021-12-08T03:13:00Z</dcterms:modified>
</cp:coreProperties>
</file>